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149"/>
        <w:tblW w:w="5000" w:type="pct"/>
        <w:tblLook w:val="04A0" w:firstRow="1" w:lastRow="0" w:firstColumn="1" w:lastColumn="0" w:noHBand="0" w:noVBand="1"/>
      </w:tblPr>
      <w:tblGrid>
        <w:gridCol w:w="222"/>
        <w:gridCol w:w="5135"/>
        <w:gridCol w:w="5204"/>
        <w:gridCol w:w="222"/>
      </w:tblGrid>
      <w:tr w:rsidR="00265218" w:rsidRPr="00496F9F" w14:paraId="1494D977" w14:textId="77777777" w:rsidTr="00982273">
        <w:trPr>
          <w:trHeight w:val="1276"/>
        </w:trPr>
        <w:tc>
          <w:tcPr>
            <w:tcW w:w="102" w:type="pct"/>
            <w:shd w:val="clear" w:color="auto" w:fill="auto"/>
          </w:tcPr>
          <w:p w14:paraId="59E5B3AE" w14:textId="77777777" w:rsidR="00265218" w:rsidRPr="00496F9F" w:rsidRDefault="00265218" w:rsidP="00982273">
            <w:pPr>
              <w:pStyle w:val="Titre"/>
            </w:pPr>
          </w:p>
        </w:tc>
        <w:tc>
          <w:tcPr>
            <w:tcW w:w="2367" w:type="pct"/>
            <w:shd w:val="clear" w:color="auto" w:fill="FFCCCC"/>
            <w:vAlign w:val="center"/>
          </w:tcPr>
          <w:p w14:paraId="5C2B0069" w14:textId="1F8B26D3" w:rsidR="00265218" w:rsidRPr="00496F9F" w:rsidRDefault="007B59CD" w:rsidP="00982273">
            <w:pPr>
              <w:pStyle w:val="Titre"/>
            </w:pPr>
            <w:r>
              <w:t>Formulaire prise de rendez-vous</w:t>
            </w:r>
          </w:p>
        </w:tc>
        <w:tc>
          <w:tcPr>
            <w:tcW w:w="2427" w:type="pct"/>
            <w:shd w:val="clear" w:color="auto" w:fill="FFCCCC"/>
          </w:tcPr>
          <w:p w14:paraId="78BBB30D" w14:textId="77777777" w:rsidR="00265218" w:rsidRPr="00496F9F" w:rsidRDefault="00265218" w:rsidP="00982273">
            <w:pPr>
              <w:pStyle w:val="Titre"/>
            </w:pPr>
          </w:p>
        </w:tc>
        <w:tc>
          <w:tcPr>
            <w:tcW w:w="103" w:type="pct"/>
            <w:shd w:val="clear" w:color="auto" w:fill="auto"/>
          </w:tcPr>
          <w:p w14:paraId="53D1040A" w14:textId="77777777" w:rsidR="00265218" w:rsidRPr="00496F9F" w:rsidRDefault="00265218" w:rsidP="00982273">
            <w:pPr>
              <w:pStyle w:val="Titre"/>
            </w:pPr>
          </w:p>
        </w:tc>
      </w:tr>
      <w:tr w:rsidR="00BC1B68" w:rsidRPr="00496F9F" w14:paraId="34A25886" w14:textId="77777777" w:rsidTr="00982273">
        <w:trPr>
          <w:trHeight w:val="20"/>
        </w:trPr>
        <w:tc>
          <w:tcPr>
            <w:tcW w:w="102" w:type="pct"/>
            <w:shd w:val="clear" w:color="auto" w:fill="auto"/>
          </w:tcPr>
          <w:p w14:paraId="2D6757F0" w14:textId="77777777" w:rsidR="00BC1B68" w:rsidRPr="00496F9F" w:rsidRDefault="00BC1B68" w:rsidP="00982273">
            <w:pPr>
              <w:pStyle w:val="Texte"/>
              <w:spacing w:after="0"/>
            </w:pPr>
          </w:p>
        </w:tc>
        <w:tc>
          <w:tcPr>
            <w:tcW w:w="4795" w:type="pct"/>
            <w:gridSpan w:val="2"/>
            <w:shd w:val="clear" w:color="auto" w:fill="auto"/>
          </w:tcPr>
          <w:p w14:paraId="70A56462" w14:textId="77777777" w:rsidR="00BC1B68" w:rsidRPr="00496F9F" w:rsidRDefault="00BC1B68" w:rsidP="00982273">
            <w:pPr>
              <w:pStyle w:val="Texte"/>
              <w:spacing w:after="0"/>
            </w:pPr>
          </w:p>
        </w:tc>
        <w:tc>
          <w:tcPr>
            <w:tcW w:w="103" w:type="pct"/>
            <w:shd w:val="clear" w:color="auto" w:fill="auto"/>
          </w:tcPr>
          <w:p w14:paraId="1408E769" w14:textId="77777777" w:rsidR="00BC1B68" w:rsidRPr="00496F9F" w:rsidRDefault="00BC1B68" w:rsidP="00982273">
            <w:pPr>
              <w:pStyle w:val="Texte"/>
              <w:spacing w:after="0"/>
            </w:pPr>
          </w:p>
        </w:tc>
      </w:tr>
      <w:tr w:rsidR="00265218" w:rsidRPr="00496F9F" w14:paraId="6EC24107" w14:textId="77777777" w:rsidTr="00982273">
        <w:trPr>
          <w:trHeight w:val="10262"/>
        </w:trPr>
        <w:tc>
          <w:tcPr>
            <w:tcW w:w="102" w:type="pct"/>
            <w:shd w:val="clear" w:color="auto" w:fill="auto"/>
          </w:tcPr>
          <w:p w14:paraId="532ADB0E" w14:textId="77777777" w:rsidR="00265218" w:rsidRPr="00496F9F" w:rsidRDefault="00265218" w:rsidP="00982273">
            <w:pPr>
              <w:pStyle w:val="Texte"/>
            </w:pPr>
          </w:p>
        </w:tc>
        <w:tc>
          <w:tcPr>
            <w:tcW w:w="4795" w:type="pct"/>
            <w:gridSpan w:val="2"/>
            <w:shd w:val="clear" w:color="auto" w:fill="auto"/>
          </w:tcPr>
          <w:p w14:paraId="5E194CE6" w14:textId="0B73D273" w:rsidR="00A3321A" w:rsidRPr="00496F9F" w:rsidRDefault="00982273" w:rsidP="00982273">
            <w:r>
              <w:t>AI RES</w:t>
            </w:r>
            <w:r>
              <w:t>, créée en 202</w:t>
            </w:r>
            <w:r w:rsidR="00B15D3E">
              <w:t>0</w:t>
            </w:r>
            <w:r>
              <w:t xml:space="preserve"> est une entreprise qui organise des évènements, comme </w:t>
            </w:r>
            <w:r w:rsidR="00B15D3E">
              <w:t>des week-ends</w:t>
            </w:r>
            <w:r>
              <w:t xml:space="preserve"> d'intégration. Nous mettrons tout en œuvre afin que vous soyez satisfait de vos évènements. </w:t>
            </w:r>
          </w:p>
          <w:tbl>
            <w:tblPr>
              <w:tblStyle w:val="Grilledutableau"/>
              <w:tblW w:w="1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86"/>
              <w:gridCol w:w="291"/>
              <w:gridCol w:w="266"/>
              <w:gridCol w:w="4961"/>
              <w:gridCol w:w="236"/>
              <w:gridCol w:w="236"/>
            </w:tblGrid>
            <w:tr w:rsidR="00A3321A" w:rsidRPr="00B15D3E" w14:paraId="20061849" w14:textId="77777777" w:rsidTr="00B15D3E">
              <w:trPr>
                <w:gridAfter w:val="2"/>
                <w:wAfter w:w="472" w:type="dxa"/>
              </w:trPr>
              <w:tc>
                <w:tcPr>
                  <w:tcW w:w="10010" w:type="dxa"/>
                  <w:gridSpan w:val="5"/>
                  <w:tcMar>
                    <w:left w:w="0" w:type="dxa"/>
                    <w:right w:w="115" w:type="dxa"/>
                  </w:tcMar>
                </w:tcPr>
                <w:p w14:paraId="44482D7E" w14:textId="7954FE23" w:rsidR="00A3321A" w:rsidRPr="00B15D3E" w:rsidRDefault="007B59CD" w:rsidP="00982273">
                  <w:pPr>
                    <w:pStyle w:val="Texteengrasbleu"/>
                    <w:framePr w:hSpace="141" w:wrap="around" w:vAnchor="page" w:hAnchor="margin" w:y="2149"/>
                    <w:rPr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B15D3E">
                    <w:rPr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Formulaire de pris</w:t>
                  </w:r>
                  <w:r w:rsidR="00B15D3E">
                    <w:rPr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e</w:t>
                  </w:r>
                  <w:r w:rsidRPr="00B15D3E">
                    <w:rPr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 de rendez-vous pour l’organisation de votre évènement : </w:t>
                  </w:r>
                </w:p>
              </w:tc>
            </w:tr>
            <w:tr w:rsidR="0079071F" w:rsidRPr="00496F9F" w14:paraId="167F86F5" w14:textId="77777777" w:rsidTr="00B15D3E">
              <w:trPr>
                <w:gridAfter w:val="2"/>
                <w:wAfter w:w="472" w:type="dxa"/>
                <w:trHeight w:val="923"/>
              </w:trPr>
              <w:tc>
                <w:tcPr>
                  <w:tcW w:w="4406" w:type="dxa"/>
                  <w:tcBorders>
                    <w:bottom w:val="single" w:sz="8" w:space="0" w:color="808080" w:themeColor="background1" w:themeShade="80"/>
                  </w:tcBorders>
                </w:tcPr>
                <w:p w14:paraId="24DE765F" w14:textId="77777777" w:rsidR="0079071F" w:rsidRPr="00496F9F" w:rsidRDefault="0079071F" w:rsidP="00982273">
                  <w:pPr>
                    <w:pStyle w:val="Textecentr"/>
                    <w:framePr w:hSpace="141" w:wrap="around" w:vAnchor="page" w:hAnchor="margin" w:y="2149"/>
                  </w:pPr>
                </w:p>
              </w:tc>
              <w:tc>
                <w:tcPr>
                  <w:tcW w:w="643" w:type="dxa"/>
                  <w:gridSpan w:val="3"/>
                </w:tcPr>
                <w:p w14:paraId="056FE9CA" w14:textId="77777777" w:rsidR="0079071F" w:rsidRPr="00496F9F" w:rsidRDefault="0079071F" w:rsidP="00982273">
                  <w:pPr>
                    <w:framePr w:hSpace="141" w:wrap="around" w:vAnchor="page" w:hAnchor="margin" w:y="2149"/>
                  </w:pPr>
                </w:p>
              </w:tc>
              <w:tc>
                <w:tcPr>
                  <w:tcW w:w="4961" w:type="dxa"/>
                  <w:tcBorders>
                    <w:bottom w:val="single" w:sz="8" w:space="0" w:color="808080" w:themeColor="background1" w:themeShade="80"/>
                  </w:tcBorders>
                  <w:vAlign w:val="center"/>
                </w:tcPr>
                <w:p w14:paraId="3168A49A" w14:textId="77777777" w:rsidR="0079071F" w:rsidRPr="00496F9F" w:rsidRDefault="0079071F" w:rsidP="00982273">
                  <w:pPr>
                    <w:framePr w:hSpace="141" w:wrap="around" w:vAnchor="page" w:hAnchor="margin" w:y="2149"/>
                    <w:spacing w:after="120"/>
                    <w:jc w:val="center"/>
                  </w:pPr>
                </w:p>
              </w:tc>
            </w:tr>
            <w:tr w:rsidR="0079071F" w:rsidRPr="00496F9F" w14:paraId="0A9F2F42" w14:textId="77777777" w:rsidTr="007B59CD">
              <w:trPr>
                <w:gridAfter w:val="2"/>
                <w:wAfter w:w="472" w:type="dxa"/>
                <w:trHeight w:val="573"/>
              </w:trPr>
              <w:tc>
                <w:tcPr>
                  <w:tcW w:w="4406" w:type="dxa"/>
                  <w:tcBorders>
                    <w:top w:val="single" w:sz="8" w:space="0" w:color="808080" w:themeColor="background1" w:themeShade="80"/>
                  </w:tcBorders>
                </w:tcPr>
                <w:p w14:paraId="356924C5" w14:textId="486DD3E9" w:rsidR="0079071F" w:rsidRPr="00496F9F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  <w:r>
                    <w:t>NOM</w:t>
                  </w:r>
                </w:p>
              </w:tc>
              <w:tc>
                <w:tcPr>
                  <w:tcW w:w="643" w:type="dxa"/>
                  <w:gridSpan w:val="3"/>
                </w:tcPr>
                <w:p w14:paraId="1DB46326" w14:textId="77777777" w:rsidR="0079071F" w:rsidRPr="00496F9F" w:rsidRDefault="0079071F" w:rsidP="00982273">
                  <w:pPr>
                    <w:pStyle w:val="Texteengras"/>
                    <w:framePr w:hSpace="141" w:wrap="around" w:vAnchor="page" w:hAnchor="margin" w:y="2149"/>
                  </w:pPr>
                </w:p>
              </w:tc>
              <w:tc>
                <w:tcPr>
                  <w:tcW w:w="4961" w:type="dxa"/>
                  <w:tcBorders>
                    <w:top w:val="single" w:sz="8" w:space="0" w:color="808080" w:themeColor="background1" w:themeShade="80"/>
                  </w:tcBorders>
                </w:tcPr>
                <w:p w14:paraId="2C4C6A85" w14:textId="336C5803" w:rsidR="0079071F" w:rsidRPr="00496F9F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  <w:r>
                    <w:t xml:space="preserve">Prénom </w:t>
                  </w:r>
                </w:p>
              </w:tc>
            </w:tr>
            <w:tr w:rsidR="007B59CD" w:rsidRPr="00496F9F" w14:paraId="6E504EB3" w14:textId="77777777" w:rsidTr="00B15D3E">
              <w:trPr>
                <w:gridAfter w:val="2"/>
                <w:wAfter w:w="472" w:type="dxa"/>
                <w:trHeight w:val="619"/>
              </w:trPr>
              <w:tc>
                <w:tcPr>
                  <w:tcW w:w="4492" w:type="dxa"/>
                  <w:gridSpan w:val="2"/>
                  <w:tcBorders>
                    <w:bottom w:val="single" w:sz="8" w:space="0" w:color="808080" w:themeColor="background1" w:themeShade="80"/>
                  </w:tcBorders>
                </w:tcPr>
                <w:p w14:paraId="17E4C0A2" w14:textId="77777777" w:rsidR="007B59CD" w:rsidRPr="00496F9F" w:rsidRDefault="007B59CD" w:rsidP="00982273">
                  <w:pPr>
                    <w:framePr w:hSpace="141" w:wrap="around" w:vAnchor="page" w:hAnchor="margin" w:y="2149"/>
                  </w:pPr>
                </w:p>
              </w:tc>
              <w:tc>
                <w:tcPr>
                  <w:tcW w:w="291" w:type="dxa"/>
                  <w:tcBorders>
                    <w:left w:val="nil"/>
                  </w:tcBorders>
                </w:tcPr>
                <w:p w14:paraId="3DBECF88" w14:textId="77777777" w:rsidR="007B59CD" w:rsidRPr="00496F9F" w:rsidRDefault="007B59CD" w:rsidP="00982273">
                  <w:pPr>
                    <w:pStyle w:val="Textecentr"/>
                    <w:framePr w:hSpace="141" w:wrap="around" w:vAnchor="page" w:hAnchor="margin" w:y="2149"/>
                  </w:pPr>
                </w:p>
              </w:tc>
              <w:tc>
                <w:tcPr>
                  <w:tcW w:w="5227" w:type="dxa"/>
                  <w:gridSpan w:val="2"/>
                  <w:tcBorders>
                    <w:bottom w:val="single" w:sz="8" w:space="0" w:color="808080" w:themeColor="background1" w:themeShade="80"/>
                  </w:tcBorders>
                </w:tcPr>
                <w:p w14:paraId="5C2C7596" w14:textId="77777777" w:rsidR="007B59CD" w:rsidRPr="00496F9F" w:rsidRDefault="007B59CD" w:rsidP="00982273">
                  <w:pPr>
                    <w:framePr w:hSpace="141" w:wrap="around" w:vAnchor="page" w:hAnchor="margin" w:y="2149"/>
                  </w:pPr>
                </w:p>
              </w:tc>
            </w:tr>
            <w:tr w:rsidR="007B59CD" w:rsidRPr="00496F9F" w14:paraId="44FFAF66" w14:textId="77777777" w:rsidTr="007B59CD">
              <w:trPr>
                <w:gridAfter w:val="1"/>
                <w:wAfter w:w="236" w:type="dxa"/>
              </w:trPr>
              <w:tc>
                <w:tcPr>
                  <w:tcW w:w="4492" w:type="dxa"/>
                  <w:gridSpan w:val="2"/>
                  <w:tcBorders>
                    <w:top w:val="single" w:sz="8" w:space="0" w:color="808080" w:themeColor="background1" w:themeShade="80"/>
                  </w:tcBorders>
                </w:tcPr>
                <w:p w14:paraId="19E81B4C" w14:textId="38A701C7" w:rsidR="007B59CD" w:rsidRPr="00496F9F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  <w:r>
                    <w:t>Téléphone</w:t>
                  </w:r>
                </w:p>
              </w:tc>
              <w:tc>
                <w:tcPr>
                  <w:tcW w:w="291" w:type="dxa"/>
                </w:tcPr>
                <w:p w14:paraId="786BE63B" w14:textId="77777777" w:rsidR="007B59CD" w:rsidRPr="00496F9F" w:rsidRDefault="007B59CD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5227" w:type="dxa"/>
                  <w:gridSpan w:val="2"/>
                  <w:tcBorders>
                    <w:top w:val="single" w:sz="8" w:space="0" w:color="808080" w:themeColor="background1" w:themeShade="80"/>
                  </w:tcBorders>
                </w:tcPr>
                <w:p w14:paraId="5E6C6B67" w14:textId="11A99706" w:rsidR="007B59CD" w:rsidRPr="00496F9F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  <w:proofErr w:type="gramStart"/>
                  <w:r>
                    <w:t>E-mail</w:t>
                  </w:r>
                  <w:proofErr w:type="gramEnd"/>
                </w:p>
              </w:tc>
              <w:tc>
                <w:tcPr>
                  <w:tcW w:w="236" w:type="dxa"/>
                </w:tcPr>
                <w:p w14:paraId="006145EF" w14:textId="77777777" w:rsidR="007B59CD" w:rsidRPr="00496F9F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</w:p>
              </w:tc>
            </w:tr>
            <w:tr w:rsidR="0079071F" w:rsidRPr="00496F9F" w14:paraId="230DC7E0" w14:textId="77777777" w:rsidTr="00B15D3E">
              <w:trPr>
                <w:gridAfter w:val="2"/>
                <w:wAfter w:w="472" w:type="dxa"/>
                <w:trHeight w:val="579"/>
              </w:trPr>
              <w:tc>
                <w:tcPr>
                  <w:tcW w:w="10010" w:type="dxa"/>
                  <w:gridSpan w:val="5"/>
                  <w:tcBorders>
                    <w:bottom w:val="single" w:sz="8" w:space="0" w:color="808080" w:themeColor="background1" w:themeShade="80"/>
                  </w:tcBorders>
                </w:tcPr>
                <w:p w14:paraId="1FF8B393" w14:textId="77777777" w:rsidR="0079071F" w:rsidRPr="00496F9F" w:rsidRDefault="0079071F" w:rsidP="00982273">
                  <w:pPr>
                    <w:framePr w:hSpace="141" w:wrap="around" w:vAnchor="page" w:hAnchor="margin" w:y="2149"/>
                  </w:pPr>
                </w:p>
              </w:tc>
            </w:tr>
            <w:tr w:rsidR="0079071F" w:rsidRPr="00496F9F" w14:paraId="4212D393" w14:textId="77777777" w:rsidTr="00B15D3E">
              <w:trPr>
                <w:trHeight w:val="3294"/>
              </w:trPr>
              <w:tc>
                <w:tcPr>
                  <w:tcW w:w="4492" w:type="dxa"/>
                  <w:gridSpan w:val="2"/>
                  <w:tcBorders>
                    <w:top w:val="single" w:sz="8" w:space="0" w:color="808080" w:themeColor="background1" w:themeShade="80"/>
                  </w:tcBorders>
                </w:tcPr>
                <w:p w14:paraId="5AD506C3" w14:textId="77777777" w:rsidR="0079071F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  <w:r>
                    <w:t>Lieux</w:t>
                  </w:r>
                </w:p>
                <w:p w14:paraId="62B99C10" w14:textId="65DC2395" w:rsidR="007B59CD" w:rsidRPr="007B59CD" w:rsidRDefault="007B59CD" w:rsidP="00982273">
                  <w:pPr>
                    <w:framePr w:hSpace="141" w:wrap="around" w:vAnchor="page" w:hAnchor="margin" w:y="2149"/>
                  </w:pPr>
                </w:p>
              </w:tc>
              <w:tc>
                <w:tcPr>
                  <w:tcW w:w="291" w:type="dxa"/>
                  <w:tcBorders>
                    <w:top w:val="single" w:sz="8" w:space="0" w:color="808080" w:themeColor="background1" w:themeShade="80"/>
                  </w:tcBorders>
                </w:tcPr>
                <w:p w14:paraId="05A4FACA" w14:textId="77777777" w:rsidR="0079071F" w:rsidRPr="00496F9F" w:rsidRDefault="0079071F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5227" w:type="dxa"/>
                  <w:gridSpan w:val="2"/>
                  <w:tcBorders>
                    <w:top w:val="single" w:sz="8" w:space="0" w:color="808080" w:themeColor="background1" w:themeShade="80"/>
                  </w:tcBorders>
                </w:tcPr>
                <w:p w14:paraId="2535DD38" w14:textId="77777777" w:rsidR="0079071F" w:rsidRPr="00496F9F" w:rsidRDefault="0079071F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236" w:type="dxa"/>
                  <w:tcBorders>
                    <w:top w:val="single" w:sz="8" w:space="0" w:color="808080" w:themeColor="background1" w:themeShade="80"/>
                  </w:tcBorders>
                </w:tcPr>
                <w:p w14:paraId="1E746BE9" w14:textId="77777777" w:rsidR="0079071F" w:rsidRPr="00496F9F" w:rsidRDefault="0079071F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236" w:type="dxa"/>
                  <w:tcBorders>
                    <w:top w:val="single" w:sz="8" w:space="0" w:color="808080" w:themeColor="background1" w:themeShade="80"/>
                  </w:tcBorders>
                </w:tcPr>
                <w:p w14:paraId="735C96D1" w14:textId="77777777" w:rsidR="0079071F" w:rsidRPr="00496F9F" w:rsidRDefault="0079071F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</w:tr>
            <w:tr w:rsidR="007B59CD" w:rsidRPr="00496F9F" w14:paraId="33AE321C" w14:textId="77777777" w:rsidTr="007B59CD">
              <w:trPr>
                <w:trHeight w:val="1081"/>
              </w:trPr>
              <w:tc>
                <w:tcPr>
                  <w:tcW w:w="4492" w:type="dxa"/>
                  <w:gridSpan w:val="2"/>
                  <w:tcBorders>
                    <w:top w:val="single" w:sz="8" w:space="0" w:color="808080" w:themeColor="background1" w:themeShade="80"/>
                  </w:tcBorders>
                </w:tcPr>
                <w:p w14:paraId="15E3510B" w14:textId="47230E2C" w:rsidR="007B59CD" w:rsidRDefault="007B59CD" w:rsidP="00982273">
                  <w:pPr>
                    <w:pStyle w:val="Texteengras"/>
                    <w:framePr w:hSpace="141" w:wrap="around" w:vAnchor="page" w:hAnchor="margin" w:y="2149"/>
                  </w:pPr>
                  <w:r>
                    <w:t xml:space="preserve">Description </w:t>
                  </w:r>
                </w:p>
              </w:tc>
              <w:tc>
                <w:tcPr>
                  <w:tcW w:w="291" w:type="dxa"/>
                  <w:tcBorders>
                    <w:top w:val="single" w:sz="8" w:space="0" w:color="808080" w:themeColor="background1" w:themeShade="80"/>
                  </w:tcBorders>
                </w:tcPr>
                <w:p w14:paraId="4CA8BFCE" w14:textId="77777777" w:rsidR="007B59CD" w:rsidRPr="00496F9F" w:rsidRDefault="007B59CD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5227" w:type="dxa"/>
                  <w:gridSpan w:val="2"/>
                  <w:tcBorders>
                    <w:top w:val="single" w:sz="8" w:space="0" w:color="808080" w:themeColor="background1" w:themeShade="80"/>
                  </w:tcBorders>
                </w:tcPr>
                <w:p w14:paraId="00D30D25" w14:textId="77777777" w:rsidR="007B59CD" w:rsidRPr="00496F9F" w:rsidRDefault="007B59CD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236" w:type="dxa"/>
                  <w:tcBorders>
                    <w:top w:val="single" w:sz="8" w:space="0" w:color="808080" w:themeColor="background1" w:themeShade="80"/>
                  </w:tcBorders>
                </w:tcPr>
                <w:p w14:paraId="3BABE69C" w14:textId="77777777" w:rsidR="007B59CD" w:rsidRPr="00496F9F" w:rsidRDefault="007B59CD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tc>
                <w:tcPr>
                  <w:tcW w:w="236" w:type="dxa"/>
                  <w:tcBorders>
                    <w:top w:val="single" w:sz="8" w:space="0" w:color="808080" w:themeColor="background1" w:themeShade="80"/>
                  </w:tcBorders>
                </w:tcPr>
                <w:p w14:paraId="4CBAC1EB" w14:textId="77777777" w:rsidR="007B59CD" w:rsidRPr="00496F9F" w:rsidRDefault="007B59CD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</w:tr>
            <w:tr w:rsidR="0079071F" w:rsidRPr="00496F9F" w14:paraId="044083D2" w14:textId="77777777" w:rsidTr="007B59CD">
              <w:trPr>
                <w:gridAfter w:val="2"/>
                <w:wAfter w:w="472" w:type="dxa"/>
              </w:trPr>
              <w:tc>
                <w:tcPr>
                  <w:tcW w:w="4406" w:type="dxa"/>
                  <w:tcBorders>
                    <w:bottom w:val="single" w:sz="8" w:space="0" w:color="808080" w:themeColor="background1" w:themeShade="80"/>
                  </w:tcBorders>
                </w:tcPr>
                <w:p w14:paraId="674B8DC9" w14:textId="77777777" w:rsidR="00EE54EB" w:rsidRPr="00EE54EB" w:rsidRDefault="00EE54EB" w:rsidP="00982273">
                  <w:pPr>
                    <w:framePr w:hSpace="141" w:wrap="around" w:vAnchor="page" w:hAnchor="margin" w:y="2149"/>
                  </w:pPr>
                </w:p>
              </w:tc>
              <w:tc>
                <w:tcPr>
                  <w:tcW w:w="643" w:type="dxa"/>
                  <w:gridSpan w:val="3"/>
                </w:tcPr>
                <w:p w14:paraId="588B3AA0" w14:textId="77777777" w:rsidR="0079071F" w:rsidRPr="00496F9F" w:rsidRDefault="0079071F" w:rsidP="00982273">
                  <w:pPr>
                    <w:pStyle w:val="Textecentr"/>
                    <w:framePr w:hSpace="141" w:wrap="around" w:vAnchor="page" w:hAnchor="margin" w:y="2149"/>
                  </w:pPr>
                </w:p>
              </w:tc>
              <w:tc>
                <w:tcPr>
                  <w:tcW w:w="4961" w:type="dxa"/>
                  <w:tcBorders>
                    <w:bottom w:val="single" w:sz="8" w:space="0" w:color="808080" w:themeColor="background1" w:themeShade="80"/>
                  </w:tcBorders>
                </w:tcPr>
                <w:p w14:paraId="7054E776" w14:textId="77777777" w:rsidR="0079071F" w:rsidRPr="00496F9F" w:rsidRDefault="0079071F" w:rsidP="00982273">
                  <w:pPr>
                    <w:framePr w:hSpace="141" w:wrap="around" w:vAnchor="page" w:hAnchor="margin" w:y="2149"/>
                  </w:pPr>
                </w:p>
              </w:tc>
            </w:tr>
            <w:tr w:rsidR="0079071F" w:rsidRPr="00496F9F" w14:paraId="684E1934" w14:textId="77777777" w:rsidTr="007B59CD">
              <w:trPr>
                <w:gridAfter w:val="2"/>
                <w:wAfter w:w="472" w:type="dxa"/>
              </w:trPr>
              <w:sdt>
                <w:sdtPr>
                  <w:id w:val="-17704905"/>
                  <w:placeholder>
                    <w:docPart w:val="12A4763686B34A77BA5C5498D1F7AD1D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4406" w:type="dxa"/>
                      <w:tcBorders>
                        <w:top w:val="single" w:sz="8" w:space="0" w:color="808080" w:themeColor="background1" w:themeShade="80"/>
                      </w:tcBorders>
                    </w:tcPr>
                    <w:p w14:paraId="3A0DBCC5" w14:textId="77777777" w:rsidR="0079071F" w:rsidRPr="00496F9F" w:rsidRDefault="0079071F" w:rsidP="00982273">
                      <w:pPr>
                        <w:pStyle w:val="Texteengras"/>
                        <w:framePr w:hSpace="141" w:wrap="around" w:vAnchor="page" w:hAnchor="margin" w:y="2149"/>
                      </w:pPr>
                      <w:r w:rsidRPr="00496F9F">
                        <w:rPr>
                          <w:lang w:bidi="fr-FR"/>
                        </w:rPr>
                        <w:t>Signature du patient</w:t>
                      </w:r>
                    </w:p>
                  </w:tc>
                </w:sdtContent>
              </w:sdt>
              <w:tc>
                <w:tcPr>
                  <w:tcW w:w="643" w:type="dxa"/>
                  <w:gridSpan w:val="3"/>
                </w:tcPr>
                <w:p w14:paraId="3C0FB539" w14:textId="77777777" w:rsidR="0079071F" w:rsidRPr="00496F9F" w:rsidRDefault="0079071F" w:rsidP="00982273">
                  <w:pPr>
                    <w:pStyle w:val="Texteengrascentr"/>
                    <w:framePr w:hSpace="141" w:wrap="around" w:vAnchor="page" w:hAnchor="margin" w:y="2149"/>
                  </w:pPr>
                </w:p>
              </w:tc>
              <w:sdt>
                <w:sdtPr>
                  <w:id w:val="477123263"/>
                  <w:placeholder>
                    <w:docPart w:val="0780209071304BF89F1DC1C9AFDA2688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4961" w:type="dxa"/>
                      <w:tcBorders>
                        <w:top w:val="single" w:sz="8" w:space="0" w:color="808080" w:themeColor="background1" w:themeShade="80"/>
                      </w:tcBorders>
                    </w:tcPr>
                    <w:p w14:paraId="41A81583" w14:textId="77777777" w:rsidR="0079071F" w:rsidRPr="00496F9F" w:rsidRDefault="0079071F" w:rsidP="00982273">
                      <w:pPr>
                        <w:pStyle w:val="Texteengras"/>
                        <w:framePr w:hSpace="141" w:wrap="around" w:vAnchor="page" w:hAnchor="margin" w:y="2149"/>
                      </w:pPr>
                      <w:r w:rsidRPr="00496F9F">
                        <w:rPr>
                          <w:lang w:bidi="fr-FR"/>
                        </w:rPr>
                        <w:t>Date</w:t>
                      </w:r>
                    </w:p>
                  </w:tc>
                </w:sdtContent>
              </w:sdt>
            </w:tr>
          </w:tbl>
          <w:p w14:paraId="1729DF32" w14:textId="77777777" w:rsidR="00265218" w:rsidRPr="00496F9F" w:rsidRDefault="00265218" w:rsidP="00982273">
            <w:pPr>
              <w:pStyle w:val="Texte"/>
            </w:pPr>
          </w:p>
        </w:tc>
        <w:tc>
          <w:tcPr>
            <w:tcW w:w="103" w:type="pct"/>
            <w:shd w:val="clear" w:color="auto" w:fill="auto"/>
          </w:tcPr>
          <w:p w14:paraId="3C644BF1" w14:textId="77777777" w:rsidR="00265218" w:rsidRPr="00496F9F" w:rsidRDefault="00265218" w:rsidP="00982273">
            <w:pPr>
              <w:pStyle w:val="Texte"/>
            </w:pPr>
          </w:p>
        </w:tc>
      </w:tr>
    </w:tbl>
    <w:p w14:paraId="2D4599A3" w14:textId="77777777" w:rsidR="00463B35" w:rsidRDefault="00463B35" w:rsidP="00B15D3E">
      <w:pPr>
        <w:pStyle w:val="Texteengrasbleu"/>
      </w:pPr>
    </w:p>
    <w:sectPr w:rsidR="00463B35" w:rsidSect="00B15D3E">
      <w:headerReference w:type="default" r:id="rId10"/>
      <w:footerReference w:type="default" r:id="rId11"/>
      <w:pgSz w:w="11906" w:h="16838" w:code="9"/>
      <w:pgMar w:top="1728" w:right="547" w:bottom="1728" w:left="576" w:header="70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2DF3" w14:textId="77777777" w:rsidR="007B59CD" w:rsidRDefault="007B59CD" w:rsidP="00F02AC0">
      <w:r>
        <w:separator/>
      </w:r>
    </w:p>
  </w:endnote>
  <w:endnote w:type="continuationSeparator" w:id="0">
    <w:p w14:paraId="7C5ED09B" w14:textId="77777777" w:rsidR="007B59CD" w:rsidRDefault="007B59CD" w:rsidP="00F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83" w:type="dxa"/>
      <w:tblLook w:val="04A0" w:firstRow="1" w:lastRow="0" w:firstColumn="1" w:lastColumn="0" w:noHBand="0" w:noVBand="1"/>
    </w:tblPr>
    <w:tblGrid>
      <w:gridCol w:w="3594"/>
      <w:gridCol w:w="3595"/>
      <w:gridCol w:w="3594"/>
    </w:tblGrid>
    <w:tr w:rsidR="00323D20" w:rsidRPr="00496F9F" w14:paraId="66FAE0E4" w14:textId="77777777" w:rsidTr="00351E80">
      <w:trPr>
        <w:trHeight w:val="627"/>
      </w:trPr>
      <w:tc>
        <w:tcPr>
          <w:tcW w:w="3594" w:type="dxa"/>
          <w:shd w:val="clear" w:color="auto" w:fill="auto"/>
          <w:vAlign w:val="center"/>
        </w:tcPr>
        <w:p w14:paraId="6524E6A8" w14:textId="4B9D0818" w:rsidR="00323D20" w:rsidRPr="00496F9F" w:rsidRDefault="00323D20" w:rsidP="00F02AC0">
          <w:pPr>
            <w:pStyle w:val="Contacts"/>
          </w:pPr>
          <w:r w:rsidRPr="00B15D3E">
            <w:drawing>
              <wp:anchor distT="0" distB="0" distL="114300" distR="114300" simplePos="0" relativeHeight="251663360" behindDoc="1" locked="0" layoutInCell="1" allowOverlap="1" wp14:anchorId="2B4D12F1" wp14:editId="1874C55A">
                <wp:simplePos x="0" y="0"/>
                <wp:positionH relativeFrom="page">
                  <wp:posOffset>-360680</wp:posOffset>
                </wp:positionH>
                <wp:positionV relativeFrom="paragraph">
                  <wp:posOffset>-20955</wp:posOffset>
                </wp:positionV>
                <wp:extent cx="7566660" cy="1546860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0517"/>
                        <a:stretch/>
                      </pic:blipFill>
                      <pic:spPr bwMode="auto">
                        <a:xfrm>
                          <a:off x="0" y="0"/>
                          <a:ext cx="7566660" cy="1546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5" w:type="dxa"/>
          <w:shd w:val="clear" w:color="auto" w:fill="auto"/>
          <w:vAlign w:val="center"/>
        </w:tcPr>
        <w:p w14:paraId="53B19FE2" w14:textId="0FA86E52" w:rsidR="00323D20" w:rsidRPr="00496F9F" w:rsidRDefault="00323D20" w:rsidP="00F02AC0">
          <w:pPr>
            <w:pStyle w:val="Contacts"/>
          </w:pPr>
        </w:p>
      </w:tc>
      <w:tc>
        <w:tcPr>
          <w:tcW w:w="3594" w:type="dxa"/>
          <w:shd w:val="clear" w:color="auto" w:fill="auto"/>
          <w:vAlign w:val="center"/>
        </w:tcPr>
        <w:p w14:paraId="604F8DAC" w14:textId="1F731172" w:rsidR="00323D20" w:rsidRPr="00496F9F" w:rsidRDefault="00323D20" w:rsidP="00F02AC0">
          <w:pPr>
            <w:pStyle w:val="Contacts"/>
          </w:pPr>
        </w:p>
      </w:tc>
    </w:tr>
    <w:tr w:rsidR="00323D20" w:rsidRPr="00496F9F" w14:paraId="59E518BA" w14:textId="77777777" w:rsidTr="00351E80">
      <w:tc>
        <w:tcPr>
          <w:tcW w:w="3594" w:type="dxa"/>
          <w:shd w:val="clear" w:color="auto" w:fill="auto"/>
          <w:vAlign w:val="center"/>
        </w:tcPr>
        <w:p w14:paraId="419269C3" w14:textId="6332FD8B" w:rsidR="00323D20" w:rsidRPr="00496F9F" w:rsidRDefault="00323D20" w:rsidP="00F02AC0">
          <w:pPr>
            <w:pStyle w:val="Contacts"/>
          </w:pPr>
          <w:r w:rsidRPr="00B15D3E">
            <w:rPr>
              <w:rStyle w:val="En-tteCar"/>
              <w:rFonts w:eastAsia="Times New Roman"/>
              <w:color w:val="auto"/>
              <w:spacing w:val="12"/>
              <w:sz w:val="24"/>
              <w:szCs w:val="24"/>
              <w:lang w:eastAsia="fr-FR"/>
            </w:rPr>
            <w:t>34 Boulevard Henri Bergson95200 Sarcelles </w:t>
          </w:r>
        </w:p>
      </w:tc>
      <w:tc>
        <w:tcPr>
          <w:tcW w:w="3595" w:type="dxa"/>
          <w:shd w:val="clear" w:color="auto" w:fill="auto"/>
          <w:vAlign w:val="center"/>
        </w:tcPr>
        <w:p w14:paraId="28F03D00" w14:textId="790F456E" w:rsidR="00323D20" w:rsidRPr="00496F9F" w:rsidRDefault="00323D20" w:rsidP="00F02AC0">
          <w:pPr>
            <w:pStyle w:val="Contacts"/>
          </w:pPr>
          <w:r w:rsidRPr="00323D20">
            <w:rPr>
              <w:color w:val="000000" w:themeColor="text1"/>
              <w:sz w:val="24"/>
              <w:szCs w:val="24"/>
            </w:rPr>
            <w:t>01 34 38 26 01</w:t>
          </w:r>
        </w:p>
      </w:tc>
      <w:tc>
        <w:tcPr>
          <w:tcW w:w="3594" w:type="dxa"/>
          <w:shd w:val="clear" w:color="auto" w:fill="auto"/>
          <w:vAlign w:val="center"/>
        </w:tcPr>
        <w:p w14:paraId="2360F6B4" w14:textId="74A1FCBD" w:rsidR="00323D20" w:rsidRPr="00496F9F" w:rsidRDefault="00323D20" w:rsidP="00F02AC0">
          <w:pPr>
            <w:pStyle w:val="Contacts"/>
          </w:pPr>
          <w:r w:rsidRPr="00323D20">
            <w:rPr>
              <w:color w:val="000000" w:themeColor="text1"/>
              <w:sz w:val="24"/>
              <w:szCs w:val="24"/>
            </w:rPr>
            <w:t>aires@evenementiel.fr</w:t>
          </w:r>
        </w:p>
      </w:tc>
    </w:tr>
    <w:tr w:rsidR="00323D20" w:rsidRPr="00496F9F" w14:paraId="10AD2335" w14:textId="77777777" w:rsidTr="00351E80">
      <w:tc>
        <w:tcPr>
          <w:tcW w:w="3594" w:type="dxa"/>
          <w:shd w:val="clear" w:color="auto" w:fill="auto"/>
          <w:vAlign w:val="center"/>
        </w:tcPr>
        <w:p w14:paraId="44F28065" w14:textId="7D13D154" w:rsidR="00323D20" w:rsidRPr="00B15D3E" w:rsidRDefault="00323D20" w:rsidP="00B15D3E">
          <w:pPr>
            <w:pStyle w:val="Contacts"/>
          </w:pPr>
        </w:p>
      </w:tc>
      <w:tc>
        <w:tcPr>
          <w:tcW w:w="3595" w:type="dxa"/>
          <w:shd w:val="clear" w:color="auto" w:fill="auto"/>
          <w:vAlign w:val="center"/>
        </w:tcPr>
        <w:p w14:paraId="263480F4" w14:textId="5B93C2F2" w:rsidR="00323D20" w:rsidRPr="00323D20" w:rsidRDefault="00323D20" w:rsidP="00F02AC0">
          <w:pPr>
            <w:pStyle w:val="Contacts"/>
          </w:pPr>
        </w:p>
      </w:tc>
      <w:tc>
        <w:tcPr>
          <w:tcW w:w="3594" w:type="dxa"/>
          <w:shd w:val="clear" w:color="auto" w:fill="auto"/>
          <w:vAlign w:val="center"/>
        </w:tcPr>
        <w:p w14:paraId="4743D773" w14:textId="17545EC2" w:rsidR="00323D20" w:rsidRPr="00496F9F" w:rsidRDefault="00323D20" w:rsidP="00F02AC0">
          <w:pPr>
            <w:pStyle w:val="Contacts"/>
          </w:pPr>
        </w:p>
      </w:tc>
    </w:tr>
  </w:tbl>
  <w:p w14:paraId="5D2C6638" w14:textId="1CC66D07" w:rsidR="00AE3FB7" w:rsidRDefault="00AE3FB7" w:rsidP="0079071F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3D1DD" w14:textId="77777777" w:rsidR="007B59CD" w:rsidRDefault="007B59CD" w:rsidP="00F02AC0">
      <w:r>
        <w:separator/>
      </w:r>
    </w:p>
  </w:footnote>
  <w:footnote w:type="continuationSeparator" w:id="0">
    <w:p w14:paraId="3C7C68BD" w14:textId="77777777" w:rsidR="007B59CD" w:rsidRDefault="007B59CD" w:rsidP="00F0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B104" w14:textId="4DDB7A47" w:rsidR="00BC1B68" w:rsidRDefault="00982273" w:rsidP="00982273">
    <w:pPr>
      <w:pStyle w:val="En-tte"/>
      <w:rPr>
        <w:noProof/>
        <w:lang w:bidi="fr-FR"/>
      </w:rPr>
    </w:pPr>
    <w:r w:rsidRPr="007B59CD">
      <w:rPr>
        <w:noProof/>
        <w:lang w:bidi="fr-FR"/>
      </w:rPr>
      <w:drawing>
        <wp:anchor distT="0" distB="0" distL="114300" distR="114300" simplePos="0" relativeHeight="251658240" behindDoc="0" locked="0" layoutInCell="1" allowOverlap="1" wp14:anchorId="71DC8983" wp14:editId="7EA6013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607820"/>
          <wp:effectExtent l="0" t="0" r="3810" b="0"/>
          <wp:wrapThrough wrapText="bothSides">
            <wp:wrapPolygon edited="0">
              <wp:start x="0" y="0"/>
              <wp:lineTo x="0" y="21242"/>
              <wp:lineTo x="21556" y="21242"/>
              <wp:lineTo x="21556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4" b="28598"/>
                  <a:stretch/>
                </pic:blipFill>
                <pic:spPr bwMode="auto">
                  <a:xfrm>
                    <a:off x="0" y="0"/>
                    <a:ext cx="7559040" cy="1607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CD"/>
    <w:rsid w:val="000C75BF"/>
    <w:rsid w:val="000F07DB"/>
    <w:rsid w:val="00110721"/>
    <w:rsid w:val="001257F0"/>
    <w:rsid w:val="00162F83"/>
    <w:rsid w:val="001A199E"/>
    <w:rsid w:val="00250EFB"/>
    <w:rsid w:val="0025130C"/>
    <w:rsid w:val="00256391"/>
    <w:rsid w:val="002633EB"/>
    <w:rsid w:val="00265218"/>
    <w:rsid w:val="002B4318"/>
    <w:rsid w:val="002D3842"/>
    <w:rsid w:val="00323D20"/>
    <w:rsid w:val="00337C0F"/>
    <w:rsid w:val="00366F6D"/>
    <w:rsid w:val="003E0129"/>
    <w:rsid w:val="00420AF9"/>
    <w:rsid w:val="00435E8C"/>
    <w:rsid w:val="00463B35"/>
    <w:rsid w:val="00482917"/>
    <w:rsid w:val="00496F9F"/>
    <w:rsid w:val="004B36E0"/>
    <w:rsid w:val="004C2F50"/>
    <w:rsid w:val="00520A96"/>
    <w:rsid w:val="00562990"/>
    <w:rsid w:val="00594364"/>
    <w:rsid w:val="005C4E65"/>
    <w:rsid w:val="005D124E"/>
    <w:rsid w:val="00642BEA"/>
    <w:rsid w:val="006A2A5D"/>
    <w:rsid w:val="006C7A40"/>
    <w:rsid w:val="0071089C"/>
    <w:rsid w:val="0079071F"/>
    <w:rsid w:val="007916C8"/>
    <w:rsid w:val="007A448A"/>
    <w:rsid w:val="007B52D2"/>
    <w:rsid w:val="007B59CD"/>
    <w:rsid w:val="007C1F7D"/>
    <w:rsid w:val="007D4902"/>
    <w:rsid w:val="007E6DC3"/>
    <w:rsid w:val="008374E8"/>
    <w:rsid w:val="008549F9"/>
    <w:rsid w:val="008B17D3"/>
    <w:rsid w:val="008D3EE1"/>
    <w:rsid w:val="00982273"/>
    <w:rsid w:val="009E6AC6"/>
    <w:rsid w:val="00A3321A"/>
    <w:rsid w:val="00AC7198"/>
    <w:rsid w:val="00AE3FB7"/>
    <w:rsid w:val="00B122BA"/>
    <w:rsid w:val="00B15D3E"/>
    <w:rsid w:val="00BC1B68"/>
    <w:rsid w:val="00BF5A49"/>
    <w:rsid w:val="00D4436A"/>
    <w:rsid w:val="00D65012"/>
    <w:rsid w:val="00D82A04"/>
    <w:rsid w:val="00E53AFF"/>
    <w:rsid w:val="00E70F47"/>
    <w:rsid w:val="00EE54EB"/>
    <w:rsid w:val="00F02AC0"/>
    <w:rsid w:val="00F27B67"/>
    <w:rsid w:val="00F8443B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DB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Franklin Gothic Book" w:hAnsi="Franklin Gothic Book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9F"/>
    <w:pPr>
      <w:spacing w:after="240"/>
    </w:pPr>
    <w:rPr>
      <w:rFonts w:asciiTheme="minorHAnsi" w:hAnsiTheme="minorHAnsi"/>
      <w:color w:val="00000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3AFF"/>
  </w:style>
  <w:style w:type="paragraph" w:styleId="Pieddepage">
    <w:name w:val="footer"/>
    <w:basedOn w:val="Normal"/>
    <w:link w:val="Pieddepag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3AFF"/>
  </w:style>
  <w:style w:type="table" w:styleId="Grilledutableau">
    <w:name w:val="Table Grid"/>
    <w:basedOn w:val="Tableau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2B4318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0"/>
      <w:szCs w:val="56"/>
    </w:rPr>
  </w:style>
  <w:style w:type="character" w:customStyle="1" w:styleId="TitreCar">
    <w:name w:val="Titre Car"/>
    <w:link w:val="Titre"/>
    <w:rsid w:val="002B4318"/>
    <w:rPr>
      <w:rFonts w:asciiTheme="majorHAnsi" w:eastAsia="Times New Roman" w:hAnsiTheme="majorHAnsi"/>
      <w:b/>
      <w:color w:val="FFFFFF"/>
      <w:spacing w:val="-10"/>
      <w:kern w:val="28"/>
      <w:sz w:val="30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e">
    <w:name w:val="Texte"/>
    <w:basedOn w:val="Normal"/>
    <w:next w:val="Normal"/>
    <w:uiPriority w:val="1"/>
    <w:qFormat/>
    <w:rsid w:val="00265218"/>
  </w:style>
  <w:style w:type="paragraph" w:customStyle="1" w:styleId="Texteenbleu">
    <w:name w:val="Texte en bleu"/>
    <w:basedOn w:val="Normal"/>
    <w:uiPriority w:val="3"/>
    <w:qFormat/>
    <w:rsid w:val="00496F9F"/>
    <w:pPr>
      <w:spacing w:after="120"/>
    </w:pPr>
    <w:rPr>
      <w:color w:val="1F497D" w:themeColor="text2"/>
    </w:rPr>
  </w:style>
  <w:style w:type="paragraph" w:customStyle="1" w:styleId="Contacts">
    <w:name w:val="Contacts"/>
    <w:basedOn w:val="Normal"/>
    <w:uiPriority w:val="5"/>
    <w:qFormat/>
    <w:rsid w:val="00496F9F"/>
    <w:pPr>
      <w:spacing w:after="0"/>
      <w:jc w:val="center"/>
    </w:pPr>
    <w:rPr>
      <w:color w:val="1F497D" w:themeColor="text2"/>
      <w:sz w:val="20"/>
      <w:szCs w:val="20"/>
    </w:rPr>
  </w:style>
  <w:style w:type="character" w:styleId="Textedelespacerserv">
    <w:name w:val="Placeholder Text"/>
    <w:uiPriority w:val="99"/>
    <w:semiHidden/>
    <w:rsid w:val="00E53AFF"/>
    <w:rPr>
      <w:color w:val="808080"/>
    </w:rPr>
  </w:style>
  <w:style w:type="paragraph" w:customStyle="1" w:styleId="Texteengras">
    <w:name w:val="Texte en gras"/>
    <w:basedOn w:val="Texte"/>
    <w:uiPriority w:val="2"/>
    <w:qFormat/>
    <w:rsid w:val="002B4318"/>
    <w:rPr>
      <w:b/>
      <w:bCs/>
      <w:color w:val="000000" w:themeColor="text1"/>
    </w:rPr>
  </w:style>
  <w:style w:type="paragraph" w:customStyle="1" w:styleId="Texteengrasbleu">
    <w:name w:val="Texte en gras bleu"/>
    <w:basedOn w:val="Texteenbleu"/>
    <w:uiPriority w:val="4"/>
    <w:qFormat/>
    <w:rsid w:val="001A199E"/>
    <w:rPr>
      <w:b/>
      <w:bCs/>
      <w:sz w:val="24"/>
    </w:rPr>
  </w:style>
  <w:style w:type="paragraph" w:customStyle="1" w:styleId="Notes">
    <w:name w:val="Notes"/>
    <w:basedOn w:val="Texteenbleu"/>
    <w:uiPriority w:val="6"/>
    <w:qFormat/>
    <w:rsid w:val="00496F9F"/>
    <w:rPr>
      <w:i/>
      <w:iCs/>
      <w:sz w:val="20"/>
    </w:rPr>
  </w:style>
  <w:style w:type="paragraph" w:customStyle="1" w:styleId="Textecentr">
    <w:name w:val="Texte (centré)"/>
    <w:basedOn w:val="Texte"/>
    <w:semiHidden/>
    <w:rsid w:val="005C4E65"/>
    <w:pPr>
      <w:spacing w:after="120"/>
      <w:jc w:val="center"/>
    </w:pPr>
    <w:rPr>
      <w:rFonts w:eastAsia="Times New Roman"/>
      <w:szCs w:val="20"/>
    </w:rPr>
  </w:style>
  <w:style w:type="paragraph" w:customStyle="1" w:styleId="Texteengrascentr">
    <w:name w:val="Texte en gras (centré)"/>
    <w:basedOn w:val="Texteengras"/>
    <w:semiHidden/>
    <w:rsid w:val="005C4E65"/>
    <w:pPr>
      <w:jc w:val="center"/>
    </w:pPr>
    <w:rPr>
      <w:rFonts w:eastAsia="Times New Roman"/>
      <w:szCs w:val="20"/>
    </w:rPr>
  </w:style>
  <w:style w:type="paragraph" w:customStyle="1" w:styleId="Textedetableauengras">
    <w:name w:val="Texte de tableau en gras"/>
    <w:basedOn w:val="Texteengras"/>
    <w:qFormat/>
    <w:rsid w:val="0079071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ze\AppData\Roaming\Microsoft\Templates\Formulaires%20de%20frais%20de%20soins%20de%20sant&#233;%20pour%20non-pr&#233;sen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A4763686B34A77BA5C5498D1F7A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E2B24-ADA8-427A-8374-CAE8F5E5563E}"/>
      </w:docPartPr>
      <w:docPartBody>
        <w:p w:rsidR="00000000" w:rsidRDefault="009E62FC">
          <w:pPr>
            <w:pStyle w:val="12A4763686B34A77BA5C5498D1F7AD1D"/>
          </w:pPr>
          <w:r w:rsidRPr="00496F9F">
            <w:rPr>
              <w:lang w:bidi="fr-FR"/>
            </w:rPr>
            <w:t>Signature du patient</w:t>
          </w:r>
        </w:p>
      </w:docPartBody>
    </w:docPart>
    <w:docPart>
      <w:docPartPr>
        <w:name w:val="0780209071304BF89F1DC1C9AFDA2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E4FF6-1B02-4388-956C-F58DA6A8F42A}"/>
      </w:docPartPr>
      <w:docPartBody>
        <w:p w:rsidR="00000000" w:rsidRDefault="009E62FC">
          <w:pPr>
            <w:pStyle w:val="0780209071304BF89F1DC1C9AFDA2688"/>
          </w:pPr>
          <w:r w:rsidRPr="00496F9F">
            <w:rPr>
              <w:lang w:bidi="fr-FR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2A458B7E5646CEAD69B7AC0AE5C2AF">
    <w:name w:val="A62A458B7E5646CEAD69B7AC0AE5C2AF"/>
  </w:style>
  <w:style w:type="paragraph" w:customStyle="1" w:styleId="9C2536BE7BDE4BE0AB268E379777D35E">
    <w:name w:val="9C2536BE7BDE4BE0AB268E379777D35E"/>
  </w:style>
  <w:style w:type="paragraph" w:customStyle="1" w:styleId="2639C61CCB3C480DBF09FAAF53E8FBE3">
    <w:name w:val="2639C61CCB3C480DBF09FAAF53E8FBE3"/>
  </w:style>
  <w:style w:type="paragraph" w:customStyle="1" w:styleId="9C31822CA7F246D6BA6D32BDB9BB33A7">
    <w:name w:val="9C31822CA7F246D6BA6D32BDB9BB33A7"/>
  </w:style>
  <w:style w:type="paragraph" w:customStyle="1" w:styleId="E63E0B6839FD4ABB90CE5B3A31D8C30C">
    <w:name w:val="E63E0B6839FD4ABB90CE5B3A31D8C30C"/>
  </w:style>
  <w:style w:type="paragraph" w:customStyle="1" w:styleId="6C74103478A348E0B8DF7569F72187D3">
    <w:name w:val="6C74103478A348E0B8DF7569F72187D3"/>
  </w:style>
  <w:style w:type="paragraph" w:customStyle="1" w:styleId="87680216EED547BA92CE2CA9F82280AF">
    <w:name w:val="87680216EED547BA92CE2CA9F82280AF"/>
  </w:style>
  <w:style w:type="paragraph" w:customStyle="1" w:styleId="B5054838FB464B80AD048838A9A8A93C">
    <w:name w:val="B5054838FB464B80AD048838A9A8A93C"/>
  </w:style>
  <w:style w:type="paragraph" w:customStyle="1" w:styleId="1C1A1EEE29644BE19F2836D6DFB2569F">
    <w:name w:val="1C1A1EEE29644BE19F2836D6DFB2569F"/>
  </w:style>
  <w:style w:type="paragraph" w:customStyle="1" w:styleId="BC9ED54F9E1F4A8BB79CC041295F6B0E">
    <w:name w:val="BC9ED54F9E1F4A8BB79CC041295F6B0E"/>
  </w:style>
  <w:style w:type="paragraph" w:customStyle="1" w:styleId="85AA9A76BEE54E2097D779A0E1A86145">
    <w:name w:val="85AA9A76BEE54E2097D779A0E1A86145"/>
  </w:style>
  <w:style w:type="paragraph" w:customStyle="1" w:styleId="3A34D59CAE4F4A1DBF498D49E40E947E">
    <w:name w:val="3A34D59CAE4F4A1DBF498D49E40E947E"/>
  </w:style>
  <w:style w:type="paragraph" w:customStyle="1" w:styleId="989AB5767B7E4A9D935D2058BC42D751">
    <w:name w:val="989AB5767B7E4A9D935D2058BC42D751"/>
  </w:style>
  <w:style w:type="paragraph" w:customStyle="1" w:styleId="12A4763686B34A77BA5C5498D1F7AD1D">
    <w:name w:val="12A4763686B34A77BA5C5498D1F7AD1D"/>
  </w:style>
  <w:style w:type="paragraph" w:customStyle="1" w:styleId="0780209071304BF89F1DC1C9AFDA2688">
    <w:name w:val="0780209071304BF89F1DC1C9AFDA2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06A79-4D0B-48EF-8D86-C6E280DB46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7D59F2D-E728-4748-AB94-0AD6404CF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4B6DF-F71C-4B65-AC86-DE3F59EC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BE4A3-B1E5-4151-9AB2-D8F6F0BA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Formulaires de frais de soins de santé pour non-présentation.dotx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2020-11-15T08:40:00Z</dcterms:created>
  <dcterms:modified xsi:type="dcterms:W3CDTF">2020-11-15T09:27:00Z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